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EE" w:rsidRPr="00317BD8" w:rsidRDefault="00210CEE" w:rsidP="00210CEE">
      <w:pPr>
        <w:jc w:val="center"/>
        <w:rPr>
          <w:sz w:val="28"/>
          <w:szCs w:val="28"/>
        </w:rPr>
      </w:pPr>
      <w:r w:rsidRPr="00317BD8">
        <w:rPr>
          <w:sz w:val="28"/>
          <w:szCs w:val="28"/>
        </w:rPr>
        <w:t>Montoursville Area School District</w:t>
      </w:r>
      <w:r w:rsidRPr="00317BD8">
        <w:rPr>
          <w:sz w:val="28"/>
          <w:szCs w:val="28"/>
        </w:rPr>
        <w:br/>
        <w:t>50 North Arch Street</w:t>
      </w:r>
      <w:r w:rsidRPr="00317BD8">
        <w:rPr>
          <w:sz w:val="28"/>
          <w:szCs w:val="28"/>
        </w:rPr>
        <w:br/>
        <w:t>Montoursville, PA 17754-1900</w:t>
      </w:r>
    </w:p>
    <w:p w:rsidR="00210CEE" w:rsidRPr="00210CEE" w:rsidRDefault="00C04C8D" w:rsidP="00210CEE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C04C8D"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5.05pt;margin-top:29.9pt;width:216.2pt;height:22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">
            <v:textbox>
              <w:txbxContent>
                <w:p w:rsidR="00210CEE" w:rsidRPr="00C90BA0" w:rsidRDefault="00210CEE" w:rsidP="00C90BA0"/>
              </w:txbxContent>
            </v:textbox>
          </v:shape>
        </w:pict>
      </w:r>
      <w:r w:rsidRPr="00C04C8D">
        <w:rPr>
          <w:noProof/>
          <w:u w:val="single"/>
        </w:rPr>
        <w:pict>
          <v:shape id="Text Box 3" o:spid="_x0000_s1027" type="#_x0000_t202" style="position:absolute;left:0;text-align:left;margin-left:359.8pt;margin-top:29.9pt;width:116.45pt;height:22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">
            <v:textbox>
              <w:txbxContent>
                <w:p w:rsidR="00210CEE" w:rsidRPr="00C90BA0" w:rsidRDefault="00210CEE" w:rsidP="00C90BA0"/>
              </w:txbxContent>
            </v:textbox>
          </v:shape>
        </w:pict>
      </w:r>
      <w:r w:rsidR="00210CEE" w:rsidRPr="00210CEE">
        <w:rPr>
          <w:sz w:val="36"/>
          <w:szCs w:val="36"/>
          <w:u w:val="single"/>
        </w:rPr>
        <w:t>IMPACT STATEMENT</w:t>
      </w:r>
    </w:p>
    <w:p w:rsidR="00210CEE" w:rsidRDefault="00210CEE" w:rsidP="00210CEE">
      <w:r>
        <w:t>Prepared By</w:t>
      </w:r>
      <w:r w:rsidR="00317BD8">
        <w:t>/School</w:t>
      </w:r>
      <w:r>
        <w:t>:</w:t>
      </w:r>
      <w:r w:rsidR="00317BD8">
        <w:tab/>
      </w:r>
      <w:r w:rsidR="00317BD8">
        <w:tab/>
      </w:r>
      <w:r w:rsidR="00317BD8">
        <w:tab/>
      </w:r>
      <w:r w:rsidR="00317BD8">
        <w:tab/>
      </w:r>
      <w:r w:rsidR="00317BD8">
        <w:tab/>
      </w:r>
      <w:r w:rsidR="00317BD8">
        <w:tab/>
      </w:r>
      <w:r w:rsidR="00317BD8">
        <w:tab/>
        <w:t>Date:</w:t>
      </w:r>
      <w:r>
        <w:tab/>
      </w:r>
      <w:r>
        <w:tab/>
      </w:r>
      <w:r>
        <w:tab/>
      </w:r>
      <w:r>
        <w:tab/>
      </w:r>
    </w:p>
    <w:p w:rsidR="00210CEE" w:rsidRPr="00210CEE" w:rsidRDefault="00C04C8D" w:rsidP="00210CEE">
      <w:pPr>
        <w:rPr>
          <w:b/>
          <w:u w:val="single"/>
        </w:rPr>
      </w:pPr>
      <w:r>
        <w:rPr>
          <w:b/>
          <w:noProof/>
          <w:u w:val="single"/>
        </w:rPr>
        <w:pict>
          <v:shape id="Text Box 4" o:spid="_x0000_s1028" type="#_x0000_t202" style="position:absolute;margin-left:-.75pt;margin-top:15.9pt;width:477pt;height:110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3mLQIAAFg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">
            <v:textbox>
              <w:txbxContent>
                <w:p w:rsidR="00210CEE" w:rsidRDefault="00210CEE" w:rsidP="00210CEE"/>
              </w:txbxContent>
            </v:textbox>
          </v:shape>
        </w:pict>
      </w:r>
      <w:r w:rsidR="00210CEE" w:rsidRPr="00210CEE">
        <w:rPr>
          <w:b/>
          <w:u w:val="single"/>
        </w:rPr>
        <w:t>ISSUE:</w:t>
      </w:r>
    </w:p>
    <w:p w:rsidR="00210CEE" w:rsidRDefault="00210CEE" w:rsidP="00210CEE"/>
    <w:p w:rsidR="00210CEE" w:rsidRDefault="00210CEE" w:rsidP="00210CEE"/>
    <w:p w:rsidR="00210CEE" w:rsidRDefault="00210CEE" w:rsidP="00210CEE"/>
    <w:p w:rsidR="00210CEE" w:rsidRDefault="00210CEE" w:rsidP="00210CEE"/>
    <w:p w:rsidR="00210CEE" w:rsidRPr="00210CEE" w:rsidRDefault="00C04C8D" w:rsidP="00210CEE">
      <w:pPr>
        <w:rPr>
          <w:b/>
          <w:u w:val="single"/>
        </w:rPr>
      </w:pPr>
      <w:r>
        <w:rPr>
          <w:b/>
          <w:noProof/>
          <w:u w:val="single"/>
        </w:rPr>
        <w:pict>
          <v:shape id="Text Box 6" o:spid="_x0000_s1029" type="#_x0000_t202" style="position:absolute;margin-left:-.75pt;margin-top:13.2pt;width:477pt;height:110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">
            <v:textbox>
              <w:txbxContent>
                <w:p w:rsidR="00210CEE" w:rsidRPr="00C90BA0" w:rsidRDefault="00210CEE" w:rsidP="00C90BA0"/>
              </w:txbxContent>
            </v:textbox>
          </v:shape>
        </w:pict>
      </w:r>
      <w:r w:rsidR="00210CEE" w:rsidRPr="00210CEE">
        <w:rPr>
          <w:b/>
          <w:u w:val="single"/>
        </w:rPr>
        <w:t>EDUCATIONAL IMPACT:</w:t>
      </w:r>
    </w:p>
    <w:p w:rsidR="00210CEE" w:rsidRDefault="00210CEE" w:rsidP="00210CEE"/>
    <w:p w:rsidR="00210CEE" w:rsidRDefault="00210CEE" w:rsidP="00210CEE"/>
    <w:p w:rsidR="00210CEE" w:rsidRDefault="00210CEE" w:rsidP="00210CEE"/>
    <w:p w:rsidR="00210CEE" w:rsidRDefault="00210CEE" w:rsidP="00210CEE"/>
    <w:p w:rsidR="00210CEE" w:rsidRPr="00210CEE" w:rsidRDefault="00C04C8D" w:rsidP="00210CEE">
      <w:pPr>
        <w:rPr>
          <w:b/>
          <w:u w:val="single"/>
        </w:rPr>
      </w:pPr>
      <w:r>
        <w:rPr>
          <w:b/>
          <w:noProof/>
          <w:u w:val="single"/>
        </w:rPr>
        <w:pict>
          <v:shape id="Text Box 7" o:spid="_x0000_s1030" type="#_x0000_t202" style="position:absolute;margin-left:-.75pt;margin-top:13.55pt;width:477pt;height:110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">
            <v:textbox>
              <w:txbxContent>
                <w:p w:rsidR="00210CEE" w:rsidRPr="00C90BA0" w:rsidRDefault="00210CEE" w:rsidP="00C90BA0"/>
              </w:txbxContent>
            </v:textbox>
          </v:shape>
        </w:pict>
      </w:r>
      <w:r w:rsidR="00210CEE" w:rsidRPr="00210CEE">
        <w:rPr>
          <w:b/>
          <w:u w:val="single"/>
        </w:rPr>
        <w:t>EFFECT ON OTHERS:</w:t>
      </w:r>
    </w:p>
    <w:p w:rsidR="00210CEE" w:rsidRDefault="00210CEE" w:rsidP="00210CEE"/>
    <w:p w:rsidR="00210CEE" w:rsidRDefault="00210CEE" w:rsidP="00210CEE"/>
    <w:p w:rsidR="00210CEE" w:rsidRDefault="00210CEE" w:rsidP="00210CEE"/>
    <w:p w:rsidR="00210CEE" w:rsidRDefault="00210CEE" w:rsidP="00210CEE"/>
    <w:p w:rsidR="00210CEE" w:rsidRPr="00210CEE" w:rsidRDefault="00C04C8D" w:rsidP="00210CEE">
      <w:pPr>
        <w:rPr>
          <w:b/>
          <w:u w:val="single"/>
        </w:rPr>
      </w:pPr>
      <w:r>
        <w:rPr>
          <w:b/>
          <w:noProof/>
          <w:u w:val="single"/>
        </w:rPr>
        <w:pict>
          <v:shape id="Text Box 8" o:spid="_x0000_s1031" type="#_x0000_t202" style="position:absolute;margin-left:-.75pt;margin-top:14.55pt;width:477pt;height:54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">
            <v:textbox>
              <w:txbxContent>
                <w:p w:rsidR="00210CEE" w:rsidRPr="00C90BA0" w:rsidRDefault="00210CEE" w:rsidP="00C90BA0"/>
              </w:txbxContent>
            </v:textbox>
          </v:shape>
        </w:pict>
      </w:r>
      <w:r w:rsidR="00210CEE" w:rsidRPr="00210CEE">
        <w:rPr>
          <w:b/>
          <w:u w:val="single"/>
        </w:rPr>
        <w:t>COST TO THE DISTRICT:</w:t>
      </w:r>
    </w:p>
    <w:p w:rsidR="00210CEE" w:rsidRDefault="00210CEE" w:rsidP="00210CEE"/>
    <w:p w:rsidR="00210CEE" w:rsidRDefault="00210CEE" w:rsidP="00210CEE"/>
    <w:p w:rsidR="00210CEE" w:rsidRDefault="00210CEE" w:rsidP="00210CEE">
      <w:r>
        <w:br/>
        <w:t>1</w:t>
      </w:r>
      <w:r w:rsidRPr="00210CEE">
        <w:rPr>
          <w:vertAlign w:val="superscript"/>
        </w:rPr>
        <w:t>st</w:t>
      </w:r>
      <w:r>
        <w:t xml:space="preserve"> Level Administrative Review:</w:t>
      </w:r>
      <w:r>
        <w:tab/>
        <w:t>__________________________________</w:t>
      </w:r>
      <w:r>
        <w:tab/>
        <w:t>Date:  ______________</w:t>
      </w:r>
    </w:p>
    <w:p w:rsidR="00210CEE" w:rsidRDefault="00210CEE" w:rsidP="00210CEE">
      <w:r>
        <w:t>2</w:t>
      </w:r>
      <w:r w:rsidRPr="00210CEE">
        <w:rPr>
          <w:vertAlign w:val="superscript"/>
        </w:rPr>
        <w:t>nd</w:t>
      </w:r>
      <w:r>
        <w:t xml:space="preserve"> Level Administrative Review: _________________________________</w:t>
      </w:r>
      <w:r>
        <w:tab/>
        <w:t>Date:  ______________</w:t>
      </w:r>
    </w:p>
    <w:sectPr w:rsidR="00210CEE" w:rsidSect="00634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>
    <w:useFELayout/>
  </w:compat>
  <w:rsids>
    <w:rsidRoot w:val="001B424F"/>
    <w:rsid w:val="000031D6"/>
    <w:rsid w:val="00007048"/>
    <w:rsid w:val="00011AA7"/>
    <w:rsid w:val="000322E8"/>
    <w:rsid w:val="000447F2"/>
    <w:rsid w:val="0005565C"/>
    <w:rsid w:val="00055F95"/>
    <w:rsid w:val="0006100D"/>
    <w:rsid w:val="00066393"/>
    <w:rsid w:val="00071EFE"/>
    <w:rsid w:val="000B16B1"/>
    <w:rsid w:val="000B2EF4"/>
    <w:rsid w:val="000B42CC"/>
    <w:rsid w:val="000C3533"/>
    <w:rsid w:val="000C67FF"/>
    <w:rsid w:val="000D57B8"/>
    <w:rsid w:val="000D6225"/>
    <w:rsid w:val="000F33B4"/>
    <w:rsid w:val="001047A3"/>
    <w:rsid w:val="0011188A"/>
    <w:rsid w:val="00113817"/>
    <w:rsid w:val="001200E7"/>
    <w:rsid w:val="00132ACC"/>
    <w:rsid w:val="00151502"/>
    <w:rsid w:val="00162033"/>
    <w:rsid w:val="001B424F"/>
    <w:rsid w:val="001D2693"/>
    <w:rsid w:val="001E149C"/>
    <w:rsid w:val="001E454A"/>
    <w:rsid w:val="001E6E58"/>
    <w:rsid w:val="00200057"/>
    <w:rsid w:val="00210CEE"/>
    <w:rsid w:val="0022601A"/>
    <w:rsid w:val="00241358"/>
    <w:rsid w:val="00241AEF"/>
    <w:rsid w:val="00263373"/>
    <w:rsid w:val="0027332D"/>
    <w:rsid w:val="002776C1"/>
    <w:rsid w:val="00280AEF"/>
    <w:rsid w:val="00282A5F"/>
    <w:rsid w:val="00291673"/>
    <w:rsid w:val="002A017E"/>
    <w:rsid w:val="002A2477"/>
    <w:rsid w:val="002A3FEC"/>
    <w:rsid w:val="002A6B64"/>
    <w:rsid w:val="002C7812"/>
    <w:rsid w:val="002D2034"/>
    <w:rsid w:val="002E6CDE"/>
    <w:rsid w:val="00310AA6"/>
    <w:rsid w:val="00316C3A"/>
    <w:rsid w:val="00317BD8"/>
    <w:rsid w:val="00332F3D"/>
    <w:rsid w:val="0033320C"/>
    <w:rsid w:val="00361567"/>
    <w:rsid w:val="003678B1"/>
    <w:rsid w:val="00371030"/>
    <w:rsid w:val="003727B9"/>
    <w:rsid w:val="003826A9"/>
    <w:rsid w:val="003A21D4"/>
    <w:rsid w:val="003B3888"/>
    <w:rsid w:val="003C1CDC"/>
    <w:rsid w:val="003E3170"/>
    <w:rsid w:val="003F0278"/>
    <w:rsid w:val="004005B3"/>
    <w:rsid w:val="00403301"/>
    <w:rsid w:val="0040476C"/>
    <w:rsid w:val="0041489F"/>
    <w:rsid w:val="0042792B"/>
    <w:rsid w:val="00441B20"/>
    <w:rsid w:val="004523AF"/>
    <w:rsid w:val="004577A7"/>
    <w:rsid w:val="004633CA"/>
    <w:rsid w:val="00463DD0"/>
    <w:rsid w:val="004738C6"/>
    <w:rsid w:val="004A457E"/>
    <w:rsid w:val="004A692E"/>
    <w:rsid w:val="004B2E86"/>
    <w:rsid w:val="004C04EC"/>
    <w:rsid w:val="004C08AA"/>
    <w:rsid w:val="004D4D7E"/>
    <w:rsid w:val="004E2C14"/>
    <w:rsid w:val="00503DCA"/>
    <w:rsid w:val="00507107"/>
    <w:rsid w:val="005128DA"/>
    <w:rsid w:val="005177C5"/>
    <w:rsid w:val="00555E9F"/>
    <w:rsid w:val="00556424"/>
    <w:rsid w:val="00567648"/>
    <w:rsid w:val="0057120F"/>
    <w:rsid w:val="00580908"/>
    <w:rsid w:val="0059358A"/>
    <w:rsid w:val="005A07A5"/>
    <w:rsid w:val="005C27FA"/>
    <w:rsid w:val="005D68B6"/>
    <w:rsid w:val="005F01A0"/>
    <w:rsid w:val="005F0508"/>
    <w:rsid w:val="005F62C6"/>
    <w:rsid w:val="00602F62"/>
    <w:rsid w:val="006202A1"/>
    <w:rsid w:val="00630B20"/>
    <w:rsid w:val="00634417"/>
    <w:rsid w:val="00634D91"/>
    <w:rsid w:val="00677DEC"/>
    <w:rsid w:val="006A383D"/>
    <w:rsid w:val="006B7252"/>
    <w:rsid w:val="006C4482"/>
    <w:rsid w:val="006D1E4D"/>
    <w:rsid w:val="006D4741"/>
    <w:rsid w:val="007334B1"/>
    <w:rsid w:val="00742488"/>
    <w:rsid w:val="00775320"/>
    <w:rsid w:val="0077680A"/>
    <w:rsid w:val="00787080"/>
    <w:rsid w:val="007E6278"/>
    <w:rsid w:val="007E6D97"/>
    <w:rsid w:val="0080087F"/>
    <w:rsid w:val="00833A30"/>
    <w:rsid w:val="008400CE"/>
    <w:rsid w:val="008449DB"/>
    <w:rsid w:val="0085129A"/>
    <w:rsid w:val="008602BE"/>
    <w:rsid w:val="00861BA3"/>
    <w:rsid w:val="00870568"/>
    <w:rsid w:val="00894FDB"/>
    <w:rsid w:val="008A021D"/>
    <w:rsid w:val="008A089A"/>
    <w:rsid w:val="008A3791"/>
    <w:rsid w:val="008A398E"/>
    <w:rsid w:val="008B7FD3"/>
    <w:rsid w:val="008E1580"/>
    <w:rsid w:val="00903730"/>
    <w:rsid w:val="00917919"/>
    <w:rsid w:val="00924300"/>
    <w:rsid w:val="00924586"/>
    <w:rsid w:val="00926F9D"/>
    <w:rsid w:val="00934B0B"/>
    <w:rsid w:val="009429F0"/>
    <w:rsid w:val="0094670A"/>
    <w:rsid w:val="00952498"/>
    <w:rsid w:val="009A586A"/>
    <w:rsid w:val="009D0959"/>
    <w:rsid w:val="009D614A"/>
    <w:rsid w:val="009D759D"/>
    <w:rsid w:val="009E6568"/>
    <w:rsid w:val="009E789F"/>
    <w:rsid w:val="00A13488"/>
    <w:rsid w:val="00A246F7"/>
    <w:rsid w:val="00A26108"/>
    <w:rsid w:val="00A50F74"/>
    <w:rsid w:val="00A62B46"/>
    <w:rsid w:val="00A80A58"/>
    <w:rsid w:val="00A92BDE"/>
    <w:rsid w:val="00AA2CE8"/>
    <w:rsid w:val="00AC0777"/>
    <w:rsid w:val="00AE37F7"/>
    <w:rsid w:val="00B10C39"/>
    <w:rsid w:val="00B2268F"/>
    <w:rsid w:val="00B33FA5"/>
    <w:rsid w:val="00B3462B"/>
    <w:rsid w:val="00B43C7B"/>
    <w:rsid w:val="00B47778"/>
    <w:rsid w:val="00B6229F"/>
    <w:rsid w:val="00B65B18"/>
    <w:rsid w:val="00B807BC"/>
    <w:rsid w:val="00B81C9C"/>
    <w:rsid w:val="00B907DE"/>
    <w:rsid w:val="00B94B47"/>
    <w:rsid w:val="00BB2C43"/>
    <w:rsid w:val="00C04C8D"/>
    <w:rsid w:val="00C4642F"/>
    <w:rsid w:val="00C60EB8"/>
    <w:rsid w:val="00C80AD1"/>
    <w:rsid w:val="00C90BA0"/>
    <w:rsid w:val="00C922F1"/>
    <w:rsid w:val="00C95602"/>
    <w:rsid w:val="00C96E8C"/>
    <w:rsid w:val="00CB48A0"/>
    <w:rsid w:val="00CE6309"/>
    <w:rsid w:val="00CE7C32"/>
    <w:rsid w:val="00CF1CDC"/>
    <w:rsid w:val="00D05DD9"/>
    <w:rsid w:val="00D1734D"/>
    <w:rsid w:val="00D4407A"/>
    <w:rsid w:val="00D4637D"/>
    <w:rsid w:val="00D4764F"/>
    <w:rsid w:val="00D64678"/>
    <w:rsid w:val="00D64C40"/>
    <w:rsid w:val="00D81406"/>
    <w:rsid w:val="00D81827"/>
    <w:rsid w:val="00D8561E"/>
    <w:rsid w:val="00D979CF"/>
    <w:rsid w:val="00DA146C"/>
    <w:rsid w:val="00DA459B"/>
    <w:rsid w:val="00DB5DF1"/>
    <w:rsid w:val="00DC620E"/>
    <w:rsid w:val="00DD733A"/>
    <w:rsid w:val="00DD7A55"/>
    <w:rsid w:val="00DE49CF"/>
    <w:rsid w:val="00DE4E98"/>
    <w:rsid w:val="00DF0C4E"/>
    <w:rsid w:val="00E14F7F"/>
    <w:rsid w:val="00E159DC"/>
    <w:rsid w:val="00E34672"/>
    <w:rsid w:val="00E701F6"/>
    <w:rsid w:val="00E807D5"/>
    <w:rsid w:val="00E9101F"/>
    <w:rsid w:val="00EA1974"/>
    <w:rsid w:val="00EA4E2D"/>
    <w:rsid w:val="00EB3A87"/>
    <w:rsid w:val="00EB7CEA"/>
    <w:rsid w:val="00EC5D9F"/>
    <w:rsid w:val="00ED4AA9"/>
    <w:rsid w:val="00EE28B7"/>
    <w:rsid w:val="00EF38D2"/>
    <w:rsid w:val="00F218FD"/>
    <w:rsid w:val="00F3136A"/>
    <w:rsid w:val="00F4754C"/>
    <w:rsid w:val="00F51C67"/>
    <w:rsid w:val="00F566BC"/>
    <w:rsid w:val="00F75503"/>
    <w:rsid w:val="00F90246"/>
    <w:rsid w:val="00F92CD8"/>
    <w:rsid w:val="00FD03D2"/>
    <w:rsid w:val="00FD7A0C"/>
    <w:rsid w:val="00FF0A74"/>
    <w:rsid w:val="00FF2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\AppData\Local\Microsoft\Windows\Temporary%20Internet%20Files\Content.IE5\R67VPDXH\Impact%20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Impact Statement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cp:lastPrinted>2012-08-03T16:36:00Z</cp:lastPrinted>
  <dcterms:created xsi:type="dcterms:W3CDTF">2012-08-20T09:39:00Z</dcterms:created>
  <dcterms:modified xsi:type="dcterms:W3CDTF">2012-08-20T09:39:00Z</dcterms:modified>
</cp:coreProperties>
</file>